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浙江大学马克思主义学院现场教学申请表</w:t>
      </w:r>
    </w:p>
    <w:tbl>
      <w:tblPr>
        <w:tblStyle w:val="5"/>
        <w:tblpPr w:leftFromText="180" w:rightFromText="180" w:vertAnchor="page" w:horzAnchor="page" w:tblpXSpec="center" w:tblpY="2253"/>
        <w:tblOverlap w:val="never"/>
        <w:tblW w:w="88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46"/>
        <w:gridCol w:w="1731"/>
        <w:gridCol w:w="2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课程名称</w:t>
            </w:r>
          </w:p>
        </w:tc>
        <w:tc>
          <w:tcPr>
            <w:tcW w:w="2846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现场</w:t>
            </w:r>
            <w:r>
              <w:rPr>
                <w:rFonts w:hint="eastAsia"/>
                <w:sz w:val="22"/>
                <w:szCs w:val="22"/>
              </w:rPr>
              <w:t>教学地点</w:t>
            </w:r>
          </w:p>
        </w:tc>
        <w:tc>
          <w:tcPr>
            <w:tcW w:w="2770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活动</w:t>
            </w:r>
            <w:r>
              <w:rPr>
                <w:rFonts w:hint="eastAsia"/>
                <w:sz w:val="22"/>
                <w:szCs w:val="22"/>
              </w:rPr>
              <w:t>日期</w:t>
            </w:r>
          </w:p>
        </w:tc>
        <w:tc>
          <w:tcPr>
            <w:tcW w:w="2846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现场</w:t>
            </w:r>
            <w:r>
              <w:rPr>
                <w:rFonts w:hint="eastAsia"/>
                <w:sz w:val="22"/>
                <w:szCs w:val="22"/>
              </w:rPr>
              <w:t>教学主题</w:t>
            </w:r>
          </w:p>
        </w:tc>
        <w:tc>
          <w:tcPr>
            <w:tcW w:w="277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负责</w:t>
            </w:r>
            <w:r>
              <w:rPr>
                <w:rFonts w:hint="eastAsia"/>
                <w:sz w:val="22"/>
                <w:szCs w:val="22"/>
              </w:rPr>
              <w:t>教师</w:t>
            </w:r>
            <w:r>
              <w:rPr>
                <w:rFonts w:hint="eastAsia"/>
                <w:sz w:val="22"/>
                <w:szCs w:val="22"/>
                <w:lang w:eastAsia="zh-CN"/>
              </w:rPr>
              <w:t>及其联系方式</w:t>
            </w:r>
          </w:p>
        </w:tc>
        <w:tc>
          <w:tcPr>
            <w:tcW w:w="2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学生人数</w:t>
            </w:r>
          </w:p>
        </w:tc>
        <w:tc>
          <w:tcPr>
            <w:tcW w:w="2770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其他参与教师</w:t>
            </w:r>
          </w:p>
        </w:tc>
        <w:tc>
          <w:tcPr>
            <w:tcW w:w="2770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现场教学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具体</w:t>
            </w:r>
            <w:r>
              <w:rPr>
                <w:rFonts w:hint="eastAsia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/>
                <w:sz w:val="22"/>
                <w:szCs w:val="24"/>
                <w:highlight w:val="none"/>
              </w:rPr>
              <w:t>（现场教学与课程对应关系、主题、流程等）</w:t>
            </w:r>
          </w:p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申请教师签名：</w:t>
            </w:r>
            <w:r>
              <w:rPr>
                <w:highlight w:val="none"/>
              </w:rPr>
              <w:t xml:space="preserve">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highlight w:val="none"/>
              </w:rPr>
              <w:t>时间：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教研中心</w:t>
            </w:r>
          </w:p>
          <w:p>
            <w:pPr>
              <w:spacing w:line="36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教研中心主任签名：</w:t>
            </w:r>
            <w:r>
              <w:rPr>
                <w:szCs w:val="21"/>
                <w:highlight w:val="none"/>
              </w:rPr>
              <w:t xml:space="preserve">           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  <w:highlight w:val="none"/>
              </w:rPr>
              <w:t>时间：</w:t>
            </w:r>
            <w:r>
              <w:rPr>
                <w:szCs w:val="21"/>
                <w:highlight w:val="none"/>
              </w:rPr>
              <w:t xml:space="preserve">     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学院意见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</w:p>
          <w:p>
            <w:pPr>
              <w:spacing w:line="360" w:lineRule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主管教学院长签名：</w:t>
            </w:r>
            <w:r>
              <w:rPr>
                <w:szCs w:val="21"/>
                <w:highlight w:val="none"/>
              </w:rPr>
              <w:t xml:space="preserve">           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  <w:highlight w:val="none"/>
              </w:rPr>
              <w:t>时间：</w:t>
            </w:r>
            <w:r>
              <w:rPr>
                <w:szCs w:val="21"/>
                <w:highlight w:val="none"/>
              </w:rPr>
              <w:t xml:space="preserve">     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日</w:t>
            </w:r>
          </w:p>
        </w:tc>
      </w:tr>
    </w:tbl>
    <w:tbl>
      <w:tblPr>
        <w:tblStyle w:val="5"/>
        <w:tblpPr w:leftFromText="180" w:rightFromText="180" w:vertAnchor="page" w:horzAnchor="page" w:tblpX="1635" w:tblpY="2253"/>
        <w:tblOverlap w:val="never"/>
        <w:tblW w:w="88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3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1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highlight w:val="none"/>
              </w:rPr>
              <w:t>校    车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 xml:space="preserve">是否需要安排校车：是 </w:t>
            </w: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 xml:space="preserve">       否 □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 xml:space="preserve">出发时间：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eastAsia="zh-CN"/>
              </w:rPr>
              <w:t>集合出发地点：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预计返程时间：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1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旗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帜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请在活动前到马克思主义学院思政理论课教学办（西溪校区教学主楼10楼1015办公室）领取现场教学活动红旗，如果需要小蜜蜂扩音器和挂牌也可领取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1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保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险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eastAsia="zh-CN"/>
              </w:rPr>
              <w:t>所有同学必须购买保险，三天以内活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动请购买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3元/学生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保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险即可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请提前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天联系徐春燕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购买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：13429678400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（凭发票、保单、名册、支付记录报销）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1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餐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1.请务必采取刷卡支付模式，并保留刷卡凭证、用餐发票和用餐人员名单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eastAsia="楷体"/>
                <w:sz w:val="18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2.餐费最高标准为40元/人（包括司机和教师），现场教学地点在杭州市区则不予报销餐费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，半天的现场教学也不予报销餐费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宣</w:t>
            </w:r>
            <w:r>
              <w:rPr>
                <w:rFonts w:hint="eastAsia"/>
                <w:sz w:val="22"/>
                <w:szCs w:val="22"/>
                <w:highlight w:val="none"/>
              </w:rPr>
              <w:t>传报道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楷体" w:hAnsi="楷体" w:eastAsia="楷体" w:cs="楷体"/>
                <w:sz w:val="20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请安排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专人负责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拍照和写新闻稿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（需含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全体同学与现场教学旗帜合影照片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结束后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照片原图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新闻稿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发给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马克思主义学院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思政理论课教学办0016406@zju.edu.cn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607C49"/>
    <w:rsid w:val="0026226E"/>
    <w:rsid w:val="005833AB"/>
    <w:rsid w:val="00786B93"/>
    <w:rsid w:val="007E14CC"/>
    <w:rsid w:val="007E565A"/>
    <w:rsid w:val="00EE33EB"/>
    <w:rsid w:val="046720BB"/>
    <w:rsid w:val="0F8B4438"/>
    <w:rsid w:val="13EA111D"/>
    <w:rsid w:val="16961FE0"/>
    <w:rsid w:val="1F380A2C"/>
    <w:rsid w:val="241D40A5"/>
    <w:rsid w:val="2C533EC4"/>
    <w:rsid w:val="2E1F05F3"/>
    <w:rsid w:val="2F9E3D26"/>
    <w:rsid w:val="30F419A6"/>
    <w:rsid w:val="39662077"/>
    <w:rsid w:val="39E16803"/>
    <w:rsid w:val="3E723BFF"/>
    <w:rsid w:val="3FE22DE4"/>
    <w:rsid w:val="45681E30"/>
    <w:rsid w:val="45D70784"/>
    <w:rsid w:val="47B534E2"/>
    <w:rsid w:val="480B1538"/>
    <w:rsid w:val="490D0C8C"/>
    <w:rsid w:val="4A514066"/>
    <w:rsid w:val="4C955802"/>
    <w:rsid w:val="5124437E"/>
    <w:rsid w:val="512C09DE"/>
    <w:rsid w:val="51932314"/>
    <w:rsid w:val="51EE6F7B"/>
    <w:rsid w:val="597F788A"/>
    <w:rsid w:val="5A603DEF"/>
    <w:rsid w:val="5E3734E9"/>
    <w:rsid w:val="5F6E27F3"/>
    <w:rsid w:val="60211555"/>
    <w:rsid w:val="62EF570E"/>
    <w:rsid w:val="6336635E"/>
    <w:rsid w:val="63607C49"/>
    <w:rsid w:val="67A3492C"/>
    <w:rsid w:val="6A25247F"/>
    <w:rsid w:val="6D535020"/>
    <w:rsid w:val="6D8D1B84"/>
    <w:rsid w:val="6E4963EF"/>
    <w:rsid w:val="781647C9"/>
    <w:rsid w:val="79B168D3"/>
    <w:rsid w:val="7BAA3ACF"/>
    <w:rsid w:val="7FD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145</Words>
  <Characters>828</Characters>
  <Lines>6</Lines>
  <Paragraphs>1</Paragraphs>
  <TotalTime>1</TotalTime>
  <ScaleCrop>false</ScaleCrop>
  <LinksUpToDate>false</LinksUpToDate>
  <CharactersWithSpaces>972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2018-11-29T02:01:00Z</dcterms:created>
  <dc:creator>lenovo</dc:creator>
  <cp:lastModifiedBy>羽中</cp:lastModifiedBy>
  <cp:lastPrinted>2019-12-04T09:05:00Z</cp:lastPrinted>
  <dcterms:modified xsi:type="dcterms:W3CDTF">2019-12-30T01:38:19Z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